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2-8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bidi w:val="0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2024年产业园区推进新型工业化</w:t>
      </w:r>
    </w:p>
    <w:p>
      <w:pPr>
        <w:pStyle w:val="11"/>
        <w:bidi w:val="0"/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典型案例</w:t>
      </w:r>
      <w:r>
        <w:rPr>
          <w:rFonts w:hint="eastAsia"/>
          <w:lang w:val="en-US" w:eastAsia="zh-CN"/>
        </w:rPr>
        <w:t>申报书</w:t>
      </w:r>
    </w:p>
    <w:p>
      <w:pPr>
        <w:pStyle w:val="11"/>
        <w:bidi w:val="0"/>
        <w:spacing w:line="480" w:lineRule="auto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  <w:t>（对外开放类）</w:t>
      </w: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09740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09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案例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165.15pt;width:347.7pt;mso-wrap-distance-bottom:0pt;mso-wrap-distance-top:0pt;z-index:251659264;mso-width-relative:page;mso-height-relative:page;" filled="f" stroked="f" coordsize="21600,21600" o:gfxdata="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17zJ9cA&#10;AAAJAQAADwAAAAAAAAABACAAAAAiAAAAZHJzL2Rvd25yZXYueG1sUEsBAhQAFAAAAAgAh07iQM7l&#10;uzi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案例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承诺声明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本单位自愿申报2024年产业园区推进新型工业化典型案例。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本单位提供的全部资料完整、真实、准确，无弄虚作假行为，且所有内容可公开发布，不涉及敏感信息。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本单位提交的申报对象（产业园区）</w:t>
      </w:r>
      <w:r>
        <w:rPr>
          <w:rFonts w:hint="default"/>
          <w:lang w:val="en-US" w:eastAsia="zh-CN"/>
        </w:rPr>
        <w:t>符合国家</w:t>
      </w:r>
      <w:r>
        <w:rPr>
          <w:rFonts w:hint="eastAsia"/>
          <w:lang w:val="en-US" w:eastAsia="zh-CN"/>
        </w:rPr>
        <w:t>和地方法律法规及有关</w:t>
      </w:r>
      <w:r>
        <w:rPr>
          <w:rFonts w:hint="default"/>
          <w:lang w:val="en-US" w:eastAsia="zh-CN"/>
        </w:rPr>
        <w:t>规定</w:t>
      </w:r>
      <w:r>
        <w:rPr>
          <w:rFonts w:hint="eastAsia"/>
          <w:lang w:val="en-US" w:eastAsia="zh-CN"/>
        </w:rPr>
        <w:t>。</w:t>
      </w: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pStyle w:val="3"/>
        <w:wordWrap w:val="0"/>
        <w:spacing w:line="360" w:lineRule="auto"/>
        <w:ind w:left="210" w:leftChars="1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pStyle w:val="3"/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申报单位</w:t>
      </w:r>
      <w:r>
        <w:rPr>
          <w:rFonts w:hint="default"/>
          <w:lang w:val="en-US" w:eastAsia="zh-CN"/>
        </w:rPr>
        <w:t>（盖章）：</w:t>
      </w:r>
      <w:r>
        <w:rPr>
          <w:rFonts w:hint="eastAsia"/>
          <w:lang w:val="en-US" w:eastAsia="zh-CN"/>
        </w:rPr>
        <w:t xml:space="preserve">                </w:t>
      </w:r>
    </w:p>
    <w:p>
      <w:pPr>
        <w:pStyle w:val="3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年    月    日 </w: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1795"/>
        <w:gridCol w:w="8"/>
        <w:gridCol w:w="296"/>
        <w:gridCol w:w="1507"/>
        <w:gridCol w:w="19"/>
        <w:gridCol w:w="458"/>
        <w:gridCol w:w="725"/>
        <w:gridCol w:w="647"/>
        <w:gridCol w:w="17"/>
        <w:gridCol w:w="236"/>
        <w:gridCol w:w="268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</w:p>
        </w:tc>
        <w:tc>
          <w:tcPr>
            <w:tcW w:w="728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产业领域</w:t>
            </w:r>
          </w:p>
        </w:tc>
        <w:tc>
          <w:tcPr>
            <w:tcW w:w="209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2709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装备工业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消费品工业 </w:t>
            </w:r>
          </w:p>
        </w:tc>
        <w:tc>
          <w:tcPr>
            <w:tcW w:w="2477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原材料工业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86" w:type="dxa"/>
            <w:gridSpan w:val="9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其他新产业新业态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细分领域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园区类别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创建形式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企业自建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政企联合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园区级别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国家级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市区县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获得称号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主要负责人姓名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活动联系人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（对产业园区基本情况、创建历程、发展思路及近几年发展情况进行介绍，原则上不超过300字）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二、综合实力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土地利用情况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已开发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工业建筑容积率（%）</w:t>
            </w:r>
          </w:p>
        </w:tc>
        <w:tc>
          <w:tcPr>
            <w:tcW w:w="367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、2022年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销售收入（亿元）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主导产业销售收入（亿元）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工业增加值（亿元）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工业总产值（亿元）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利润总额（亿元）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主导产业利润总额（亿元）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截至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底累计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全部企业数量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（家）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规模以上企业数量（家）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世界500强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独角兽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国家制造业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单项冠军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专精特新“小巨人”企业数量（家）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三、对外开放类典型案例描述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要素流通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实际利用外资金额（亿元）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进出口总额（亿元）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留用海外人才数量（人）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外商投资企业数量（家）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资金支持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（请对产业园区对外开放资金情况进行说明，包括但不限于产业园区提供的专项资金扶持、外资金融机构引进支持等情况）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人才引培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（请对产业园区对外开放人才情况进行说明，包括但不限于与世界一流及学术机构在人才培养方面的合作、开展境外办学、培养国际化人才、引留海外人才等情况）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（如有其他关于要素流通方面的情况，请进行说明，如无请忽略）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开放环境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跨国技术转移平台数量（家）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outlineLvl w:val="0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国际孵化器数量（家）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outlineLvl w:val="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4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设立境外研发机构（含境外孵化器）的内资控股企业数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量（家）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政策支持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outlineLvl w:val="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（请对产业园区发布外商投资产业目录和外资项目清单、税收政策倾斜等情况进行说明）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外资服务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对产业园区面向外资企业提供交流合作平台、建立工作协调机制、完善外商投资企业投诉机制、完善重点外资企业联系制度、打通信息报送渠道、便利国际商务人员往来等情况进行说明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开放平台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请对产业园区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与国外机构建立合作机制、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协同创新平台等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进行说明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（如有其他关于开放环境方面的情况，请进行说明，如无请忽略）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开放成效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国际市场拓展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（请对产业园区“走出去”、“引进来”等情况进行说明）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国际品牌塑造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（请对产业园区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塑造国际品牌等情况进行说明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创新成果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（请对产业园区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通过学习国外先进技术、与国外机构联合开展创新研发等方式，取得创新成果突破，实现产业转型升级等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“一带一路”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建设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（如有“一带一路”建设情况，请进行说明，如无请忽略）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（如有其他关于开放成效方面的情况，请进行说明，如无请忽略）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补充说明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730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（如有其他关于对外开放方面的情况，请进行补充说明，如无请忽略）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C68A6"/>
    <w:rsid w:val="001D7D62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BE7A1E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1343947"/>
    <w:rsid w:val="01D34B7C"/>
    <w:rsid w:val="01E66FA5"/>
    <w:rsid w:val="03D66BA6"/>
    <w:rsid w:val="03FE4FA5"/>
    <w:rsid w:val="040A4AA1"/>
    <w:rsid w:val="052102F4"/>
    <w:rsid w:val="05E25CD6"/>
    <w:rsid w:val="075C73C2"/>
    <w:rsid w:val="0A03446D"/>
    <w:rsid w:val="0A530F50"/>
    <w:rsid w:val="0B761B0A"/>
    <w:rsid w:val="0C317884"/>
    <w:rsid w:val="0C5D1E9D"/>
    <w:rsid w:val="0C8F1FE8"/>
    <w:rsid w:val="0CD43E9E"/>
    <w:rsid w:val="0D5079C9"/>
    <w:rsid w:val="0E680D42"/>
    <w:rsid w:val="0EF425D6"/>
    <w:rsid w:val="0F1B4006"/>
    <w:rsid w:val="0F2904D1"/>
    <w:rsid w:val="0F841BAC"/>
    <w:rsid w:val="1008458B"/>
    <w:rsid w:val="10416439"/>
    <w:rsid w:val="105E064F"/>
    <w:rsid w:val="10605C06"/>
    <w:rsid w:val="112E0021"/>
    <w:rsid w:val="119836EC"/>
    <w:rsid w:val="11C12C43"/>
    <w:rsid w:val="12045226"/>
    <w:rsid w:val="12211934"/>
    <w:rsid w:val="122A4C8C"/>
    <w:rsid w:val="13185BDD"/>
    <w:rsid w:val="1353376F"/>
    <w:rsid w:val="13BA5B9C"/>
    <w:rsid w:val="13C46A1B"/>
    <w:rsid w:val="13FF5CA5"/>
    <w:rsid w:val="146C3C63"/>
    <w:rsid w:val="149215A2"/>
    <w:rsid w:val="14A423A8"/>
    <w:rsid w:val="14E07884"/>
    <w:rsid w:val="15477903"/>
    <w:rsid w:val="154C6CC8"/>
    <w:rsid w:val="1582093B"/>
    <w:rsid w:val="15B23D16"/>
    <w:rsid w:val="162B4B2F"/>
    <w:rsid w:val="1663076D"/>
    <w:rsid w:val="16AA639C"/>
    <w:rsid w:val="17255A22"/>
    <w:rsid w:val="181D0DEF"/>
    <w:rsid w:val="18616F2E"/>
    <w:rsid w:val="18CE3E98"/>
    <w:rsid w:val="18D21BDA"/>
    <w:rsid w:val="19B412DF"/>
    <w:rsid w:val="19F53DD2"/>
    <w:rsid w:val="19FB0CBC"/>
    <w:rsid w:val="19FF69FF"/>
    <w:rsid w:val="1A0F6516"/>
    <w:rsid w:val="1AC45552"/>
    <w:rsid w:val="1ACE63D1"/>
    <w:rsid w:val="1B8F494B"/>
    <w:rsid w:val="1B970EB9"/>
    <w:rsid w:val="1CA7512B"/>
    <w:rsid w:val="1CC01D49"/>
    <w:rsid w:val="1D467AFD"/>
    <w:rsid w:val="1DA04055"/>
    <w:rsid w:val="1E087E4C"/>
    <w:rsid w:val="1E3649B9"/>
    <w:rsid w:val="1E8E26E5"/>
    <w:rsid w:val="1F0D396C"/>
    <w:rsid w:val="209854B7"/>
    <w:rsid w:val="21937A2C"/>
    <w:rsid w:val="219C4B33"/>
    <w:rsid w:val="22C407E5"/>
    <w:rsid w:val="23E6478B"/>
    <w:rsid w:val="24CC1BD3"/>
    <w:rsid w:val="250C0222"/>
    <w:rsid w:val="25A8619C"/>
    <w:rsid w:val="260158AC"/>
    <w:rsid w:val="263E440B"/>
    <w:rsid w:val="26F61189"/>
    <w:rsid w:val="27747135"/>
    <w:rsid w:val="27EB411E"/>
    <w:rsid w:val="28E82D54"/>
    <w:rsid w:val="297168A5"/>
    <w:rsid w:val="2A0E0598"/>
    <w:rsid w:val="2A467D32"/>
    <w:rsid w:val="2A5A6683"/>
    <w:rsid w:val="2A8D7116"/>
    <w:rsid w:val="2AD76BDC"/>
    <w:rsid w:val="2B0674C1"/>
    <w:rsid w:val="2C162605"/>
    <w:rsid w:val="2C3D33B6"/>
    <w:rsid w:val="2CAB6572"/>
    <w:rsid w:val="2CCD64E8"/>
    <w:rsid w:val="2D4744ED"/>
    <w:rsid w:val="2E41718E"/>
    <w:rsid w:val="2ED578D6"/>
    <w:rsid w:val="2F064CA1"/>
    <w:rsid w:val="2F923A19"/>
    <w:rsid w:val="2FCA1F86"/>
    <w:rsid w:val="31DB4CF3"/>
    <w:rsid w:val="326571C3"/>
    <w:rsid w:val="32BD6C42"/>
    <w:rsid w:val="33D95773"/>
    <w:rsid w:val="33DE722D"/>
    <w:rsid w:val="33E83C08"/>
    <w:rsid w:val="343706EB"/>
    <w:rsid w:val="34EE34A0"/>
    <w:rsid w:val="35D97CAC"/>
    <w:rsid w:val="36BE1FE4"/>
    <w:rsid w:val="37B02A8B"/>
    <w:rsid w:val="38404012"/>
    <w:rsid w:val="38AC0272"/>
    <w:rsid w:val="38DB3D3B"/>
    <w:rsid w:val="38E54BBA"/>
    <w:rsid w:val="392A2F11"/>
    <w:rsid w:val="39581830"/>
    <w:rsid w:val="398C3287"/>
    <w:rsid w:val="39BD1729"/>
    <w:rsid w:val="39D3244C"/>
    <w:rsid w:val="3A3C4CAD"/>
    <w:rsid w:val="3B7017EA"/>
    <w:rsid w:val="3BD72EE0"/>
    <w:rsid w:val="3C035A0C"/>
    <w:rsid w:val="3C2123AD"/>
    <w:rsid w:val="3C553E04"/>
    <w:rsid w:val="3CC1149A"/>
    <w:rsid w:val="3CDD2778"/>
    <w:rsid w:val="3D710ADE"/>
    <w:rsid w:val="3DFC4535"/>
    <w:rsid w:val="3EEA2F2A"/>
    <w:rsid w:val="3EFE4C27"/>
    <w:rsid w:val="3F6A7A39"/>
    <w:rsid w:val="3FF22A5A"/>
    <w:rsid w:val="403C77B5"/>
    <w:rsid w:val="410858E9"/>
    <w:rsid w:val="414A3DAF"/>
    <w:rsid w:val="427A45C5"/>
    <w:rsid w:val="42937435"/>
    <w:rsid w:val="42A31D6D"/>
    <w:rsid w:val="432F53AF"/>
    <w:rsid w:val="434D1CD9"/>
    <w:rsid w:val="438F22F2"/>
    <w:rsid w:val="43BC5DDE"/>
    <w:rsid w:val="43C81360"/>
    <w:rsid w:val="44184095"/>
    <w:rsid w:val="442E1B0B"/>
    <w:rsid w:val="44427364"/>
    <w:rsid w:val="444403E8"/>
    <w:rsid w:val="452B1BA6"/>
    <w:rsid w:val="457277D5"/>
    <w:rsid w:val="4582210E"/>
    <w:rsid w:val="459C0CF6"/>
    <w:rsid w:val="45D4223E"/>
    <w:rsid w:val="465D2233"/>
    <w:rsid w:val="46E666CD"/>
    <w:rsid w:val="47AF4D11"/>
    <w:rsid w:val="47F70466"/>
    <w:rsid w:val="488618E2"/>
    <w:rsid w:val="49543DC1"/>
    <w:rsid w:val="4A484FA8"/>
    <w:rsid w:val="4A4E6A63"/>
    <w:rsid w:val="4A8577A7"/>
    <w:rsid w:val="4AD056CA"/>
    <w:rsid w:val="4B50680B"/>
    <w:rsid w:val="4C2537F3"/>
    <w:rsid w:val="4C9C6922"/>
    <w:rsid w:val="4CD738E4"/>
    <w:rsid w:val="4CF3502D"/>
    <w:rsid w:val="4D2B4E39"/>
    <w:rsid w:val="4DCB7EC9"/>
    <w:rsid w:val="4E0C3478"/>
    <w:rsid w:val="4F1F5B32"/>
    <w:rsid w:val="4F655D4C"/>
    <w:rsid w:val="4FBB7FCB"/>
    <w:rsid w:val="502D2C76"/>
    <w:rsid w:val="505E72D4"/>
    <w:rsid w:val="51877CFA"/>
    <w:rsid w:val="51981AD3"/>
    <w:rsid w:val="51FC4FF6"/>
    <w:rsid w:val="52D970E6"/>
    <w:rsid w:val="52F67C97"/>
    <w:rsid w:val="5349426B"/>
    <w:rsid w:val="538735E8"/>
    <w:rsid w:val="53DB0C3B"/>
    <w:rsid w:val="54CD4A28"/>
    <w:rsid w:val="55E16E0F"/>
    <w:rsid w:val="561346BC"/>
    <w:rsid w:val="563C1E65"/>
    <w:rsid w:val="56786C15"/>
    <w:rsid w:val="56B114C9"/>
    <w:rsid w:val="57064221"/>
    <w:rsid w:val="57112AFA"/>
    <w:rsid w:val="57284198"/>
    <w:rsid w:val="5737087F"/>
    <w:rsid w:val="596516D3"/>
    <w:rsid w:val="59871459"/>
    <w:rsid w:val="5B386973"/>
    <w:rsid w:val="5B5B5B81"/>
    <w:rsid w:val="5BA069F2"/>
    <w:rsid w:val="5BB26726"/>
    <w:rsid w:val="5BC326E1"/>
    <w:rsid w:val="5C855BE8"/>
    <w:rsid w:val="5CA70254"/>
    <w:rsid w:val="5D3513BC"/>
    <w:rsid w:val="5DD9443E"/>
    <w:rsid w:val="5E1B6804"/>
    <w:rsid w:val="5E84084D"/>
    <w:rsid w:val="5EB23DB5"/>
    <w:rsid w:val="5EB6477F"/>
    <w:rsid w:val="5EBF3633"/>
    <w:rsid w:val="5F38628C"/>
    <w:rsid w:val="5F702B80"/>
    <w:rsid w:val="5FD44EBD"/>
    <w:rsid w:val="608B78E2"/>
    <w:rsid w:val="61722BDF"/>
    <w:rsid w:val="627110E9"/>
    <w:rsid w:val="62AC3ECF"/>
    <w:rsid w:val="62C25F77"/>
    <w:rsid w:val="635A1B7D"/>
    <w:rsid w:val="63844E4C"/>
    <w:rsid w:val="63D95197"/>
    <w:rsid w:val="643E4FFA"/>
    <w:rsid w:val="64A15589"/>
    <w:rsid w:val="64A70DF2"/>
    <w:rsid w:val="64D67929"/>
    <w:rsid w:val="64E42046"/>
    <w:rsid w:val="65A92947"/>
    <w:rsid w:val="66236B9E"/>
    <w:rsid w:val="665808D4"/>
    <w:rsid w:val="666A0329"/>
    <w:rsid w:val="667411A7"/>
    <w:rsid w:val="6682703B"/>
    <w:rsid w:val="66860EDB"/>
    <w:rsid w:val="67955879"/>
    <w:rsid w:val="67EB4DFC"/>
    <w:rsid w:val="67F85017"/>
    <w:rsid w:val="689B59A1"/>
    <w:rsid w:val="68B57855"/>
    <w:rsid w:val="6994390F"/>
    <w:rsid w:val="6B2018FE"/>
    <w:rsid w:val="6B3C7DBA"/>
    <w:rsid w:val="6B427AC6"/>
    <w:rsid w:val="6B596BBE"/>
    <w:rsid w:val="6B66417A"/>
    <w:rsid w:val="6CFA617E"/>
    <w:rsid w:val="6DDB40D5"/>
    <w:rsid w:val="6DF17581"/>
    <w:rsid w:val="6F6C3363"/>
    <w:rsid w:val="6FAD572A"/>
    <w:rsid w:val="6FB1521A"/>
    <w:rsid w:val="7055204A"/>
    <w:rsid w:val="70A66401"/>
    <w:rsid w:val="70CB230C"/>
    <w:rsid w:val="70DC0EC0"/>
    <w:rsid w:val="714E0847"/>
    <w:rsid w:val="71B27028"/>
    <w:rsid w:val="71FE226D"/>
    <w:rsid w:val="72523032"/>
    <w:rsid w:val="729B2130"/>
    <w:rsid w:val="72FB055A"/>
    <w:rsid w:val="733F6699"/>
    <w:rsid w:val="735760D9"/>
    <w:rsid w:val="735A7977"/>
    <w:rsid w:val="73634A7D"/>
    <w:rsid w:val="73846F32"/>
    <w:rsid w:val="73D634A1"/>
    <w:rsid w:val="742A3477"/>
    <w:rsid w:val="7452064E"/>
    <w:rsid w:val="74C07CAE"/>
    <w:rsid w:val="74DF4D01"/>
    <w:rsid w:val="74F3703F"/>
    <w:rsid w:val="75116A6C"/>
    <w:rsid w:val="75265D63"/>
    <w:rsid w:val="75BF3AC1"/>
    <w:rsid w:val="76805946"/>
    <w:rsid w:val="76C05D43"/>
    <w:rsid w:val="7832511A"/>
    <w:rsid w:val="78DF312B"/>
    <w:rsid w:val="792E3438"/>
    <w:rsid w:val="793C34CF"/>
    <w:rsid w:val="7A5275FA"/>
    <w:rsid w:val="7B4C1D99"/>
    <w:rsid w:val="7BE349AD"/>
    <w:rsid w:val="7C4B4301"/>
    <w:rsid w:val="7CEC1640"/>
    <w:rsid w:val="7D450D50"/>
    <w:rsid w:val="7DB87774"/>
    <w:rsid w:val="7ED44A81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6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7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18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19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3"/>
    <w:link w:val="20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内容 Char"/>
    <w:basedOn w:val="14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6">
    <w:name w:val="标题 1 Char"/>
    <w:basedOn w:val="14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18">
    <w:name w:val="标题 3 Char"/>
    <w:basedOn w:val="14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19">
    <w:name w:val="标题 4 Char"/>
    <w:basedOn w:val="14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0">
    <w:name w:val="标题 Char"/>
    <w:basedOn w:val="14"/>
    <w:link w:val="11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1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autoRedefine/>
    <w:qFormat/>
    <w:uiPriority w:val="99"/>
    <w:rPr>
      <w:sz w:val="18"/>
      <w:szCs w:val="18"/>
    </w:rPr>
  </w:style>
  <w:style w:type="table" w:customStyle="1" w:styleId="23">
    <w:name w:val="正式表格1"/>
    <w:basedOn w:val="12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3BC1-92E3-4448-82F5-917CAB99B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5</Pages>
  <Words>1321</Words>
  <Characters>1351</Characters>
  <Lines>0</Lines>
  <Paragraphs>0</Paragraphs>
  <TotalTime>1</TotalTime>
  <ScaleCrop>false</ScaleCrop>
  <LinksUpToDate>false</LinksUpToDate>
  <CharactersWithSpaces>1412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mmm</cp:lastModifiedBy>
  <cp:lastPrinted>2024-05-17T01:26:00Z</cp:lastPrinted>
  <dcterms:modified xsi:type="dcterms:W3CDTF">2024-06-03T08:08:45Z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2052-12.1.0.16729</vt:lpwstr>
  </property>
</Properties>
</file>